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49C6" w14:textId="77777777" w:rsidR="003310C8" w:rsidRDefault="003310C8" w:rsidP="008B2540">
      <w:pPr>
        <w:spacing w:line="360" w:lineRule="auto"/>
        <w:ind w:right="-1"/>
        <w:rPr>
          <w:b/>
        </w:rPr>
      </w:pPr>
    </w:p>
    <w:p w14:paraId="1F3FAD2E" w14:textId="77777777" w:rsidR="009A630E" w:rsidRDefault="009A630E" w:rsidP="008B2540">
      <w:pPr>
        <w:spacing w:line="360" w:lineRule="auto"/>
        <w:ind w:right="-1"/>
        <w:rPr>
          <w:b/>
        </w:rPr>
      </w:pPr>
    </w:p>
    <w:p w14:paraId="7CA3E3A7" w14:textId="294A98D3" w:rsidR="006F612D" w:rsidRDefault="00A6059A" w:rsidP="00A6059A">
      <w:pPr>
        <w:autoSpaceDE w:val="0"/>
        <w:spacing w:line="360" w:lineRule="auto"/>
      </w:pPr>
      <w:bookmarkStart w:id="0" w:name="_Hlk194311734"/>
      <w:proofErr w:type="spellStart"/>
      <w:r>
        <w:rPr>
          <w:rFonts w:ascii="ZWAdobeF" w:hAnsi="ZWAdobeF" w:cs="ZWAdobeF"/>
          <w:sz w:val="2"/>
        </w:rPr>
        <w:t>R</w:t>
      </w:r>
      <w:r w:rsidR="0012251F">
        <w:rPr>
          <w:rFonts w:ascii="ZWAdobeF" w:hAnsi="ZWAdobeF" w:cs="ZWAdobeF"/>
          <w:sz w:val="2"/>
        </w:rPr>
        <w:t>RR</w:t>
      </w:r>
      <w:r w:rsidR="0012251F" w:rsidRPr="00D23CEA">
        <w:rPr>
          <w:b/>
        </w:rPr>
        <w:t>D</w:t>
      </w:r>
      <w:r w:rsidR="0012251F">
        <w:rPr>
          <w:b/>
        </w:rPr>
        <w:t>.ª</w:t>
      </w:r>
      <w:proofErr w:type="spellEnd"/>
      <w:r w:rsidR="0012251F">
        <w:rPr>
          <w:b/>
        </w:rPr>
        <w:t xml:space="preserve"> </w:t>
      </w:r>
      <w:bookmarkStart w:id="1" w:name="_Hlk194311344"/>
      <w:proofErr w:type="spellStart"/>
      <w:r w:rsidR="0012251F">
        <w:rPr>
          <w:b/>
        </w:rPr>
        <w:t>Mª</w:t>
      </w:r>
      <w:proofErr w:type="spellEnd"/>
      <w:r w:rsidR="0012251F">
        <w:rPr>
          <w:b/>
        </w:rPr>
        <w:t xml:space="preserve"> Teresa Calderón </w:t>
      </w:r>
      <w:proofErr w:type="spellStart"/>
      <w:r w:rsidR="0012251F">
        <w:rPr>
          <w:b/>
        </w:rPr>
        <w:t>Quindós</w:t>
      </w:r>
      <w:bookmarkEnd w:id="1"/>
      <w:proofErr w:type="spellEnd"/>
      <w:r w:rsidR="0012251F" w:rsidRPr="00D23CEA">
        <w:t>,</w:t>
      </w:r>
      <w:r w:rsidR="0012251F">
        <w:t xml:space="preserve"> Decana</w:t>
      </w:r>
      <w:bookmarkEnd w:id="0"/>
      <w:r w:rsidR="006F612D" w:rsidRPr="00D23CEA">
        <w:t xml:space="preserve"> de la Facultad de Educación y Trabajo Social de la Universidad de Valladolid,</w:t>
      </w:r>
    </w:p>
    <w:p w14:paraId="36617CBF" w14:textId="77777777" w:rsidR="006F612D" w:rsidRPr="00D23CEA" w:rsidRDefault="006F612D" w:rsidP="008B2540">
      <w:pPr>
        <w:spacing w:line="360" w:lineRule="auto"/>
      </w:pPr>
    </w:p>
    <w:p w14:paraId="54FB879F" w14:textId="54E7A920" w:rsidR="00030169" w:rsidRDefault="009345B3" w:rsidP="008B2540">
      <w:pPr>
        <w:spacing w:line="360" w:lineRule="auto"/>
      </w:pPr>
      <w:r>
        <w:rPr>
          <w:b/>
          <w:u w:val="single"/>
        </w:rPr>
        <w:t>HACE CONSTAR</w:t>
      </w:r>
      <w:r w:rsidR="006F612D">
        <w:rPr>
          <w:b/>
          <w:u w:val="single"/>
        </w:rPr>
        <w:t>:</w:t>
      </w:r>
      <w:r w:rsidR="006F612D" w:rsidRPr="00D23CEA">
        <w:t xml:space="preserve"> </w:t>
      </w:r>
    </w:p>
    <w:p w14:paraId="508ECF9A" w14:textId="77777777" w:rsidR="00030169" w:rsidRDefault="00030169" w:rsidP="008B2540">
      <w:pPr>
        <w:spacing w:line="360" w:lineRule="auto"/>
      </w:pPr>
    </w:p>
    <w:p w14:paraId="7865298C" w14:textId="18B30D19" w:rsidR="004349BC" w:rsidRDefault="004349BC" w:rsidP="008B2540">
      <w:pPr>
        <w:spacing w:line="360" w:lineRule="auto"/>
        <w:ind w:right="-1"/>
      </w:pPr>
      <w:r w:rsidRPr="004349BC">
        <w:t xml:space="preserve">Que </w:t>
      </w:r>
      <w:r w:rsidR="00FC04E7">
        <w:t>D./Dª ___________________________</w:t>
      </w:r>
      <w:r w:rsidRPr="004349BC">
        <w:t>, con DNI</w:t>
      </w:r>
      <w:r w:rsidR="00FC04E7">
        <w:t xml:space="preserve"> ____________</w:t>
      </w:r>
      <w:r w:rsidRPr="004349BC">
        <w:t xml:space="preserve">, </w:t>
      </w:r>
      <w:r w:rsidR="009A630E" w:rsidRPr="009A630E">
        <w:t>ha asistido al curso</w:t>
      </w:r>
      <w:r w:rsidR="00FC04E7">
        <w:t>/</w:t>
      </w:r>
      <w:r w:rsidR="00FC04E7" w:rsidRPr="00FC04E7">
        <w:t>conferencia/jornada</w:t>
      </w:r>
      <w:r w:rsidR="009A630E" w:rsidRPr="00FC04E7">
        <w:t xml:space="preserve"> </w:t>
      </w:r>
      <w:r w:rsidR="00FC04E7" w:rsidRPr="00FC04E7">
        <w:t>__________________</w:t>
      </w:r>
      <w:r w:rsidR="00FC04E7">
        <w:t>_________</w:t>
      </w:r>
      <w:r w:rsidR="00FC04E7" w:rsidRPr="00FC04E7">
        <w:t>______</w:t>
      </w:r>
      <w:r w:rsidR="009A630E" w:rsidRPr="009A630E">
        <w:t>, en la Facultad de Educación y Trabajo Social de la Universidad de Valladolid, el</w:t>
      </w:r>
      <w:r w:rsidR="00A12C2F">
        <w:t>/</w:t>
      </w:r>
      <w:proofErr w:type="gramStart"/>
      <w:r w:rsidR="00A12C2F">
        <w:t>los</w:t>
      </w:r>
      <w:r w:rsidR="009A630E" w:rsidRPr="009A630E">
        <w:t xml:space="preserve"> día</w:t>
      </w:r>
      <w:proofErr w:type="gramEnd"/>
      <w:r w:rsidR="00A12C2F">
        <w:t>/s</w:t>
      </w:r>
      <w:r w:rsidR="009A630E" w:rsidRPr="009A630E">
        <w:t xml:space="preserve"> </w:t>
      </w:r>
      <w:r w:rsidR="00FC04E7">
        <w:t>____________________</w:t>
      </w:r>
      <w:r w:rsidR="009A630E" w:rsidRPr="009A630E">
        <w:t xml:space="preserve">, con una duración de </w:t>
      </w:r>
      <w:r w:rsidR="00FC04E7">
        <w:t>____</w:t>
      </w:r>
      <w:r w:rsidR="009A630E" w:rsidRPr="009A630E">
        <w:t xml:space="preserve"> horas presenciales.</w:t>
      </w:r>
    </w:p>
    <w:p w14:paraId="689A0896" w14:textId="77777777" w:rsidR="009A630E" w:rsidRDefault="009A630E" w:rsidP="008B2540">
      <w:pPr>
        <w:spacing w:line="360" w:lineRule="auto"/>
        <w:ind w:right="-1"/>
      </w:pPr>
    </w:p>
    <w:p w14:paraId="3CA154DC" w14:textId="77777777" w:rsidR="006F612D" w:rsidRDefault="006F612D" w:rsidP="008B2540">
      <w:pPr>
        <w:spacing w:line="360" w:lineRule="auto"/>
        <w:ind w:right="-1"/>
      </w:pPr>
    </w:p>
    <w:p w14:paraId="144140C9" w14:textId="77777777" w:rsidR="006F612D" w:rsidRDefault="006F612D" w:rsidP="008B2540">
      <w:pPr>
        <w:spacing w:line="360" w:lineRule="auto"/>
        <w:ind w:right="-1"/>
      </w:pPr>
    </w:p>
    <w:p w14:paraId="265F0FBA" w14:textId="77777777" w:rsidR="009E6AD0" w:rsidRDefault="009E6AD0" w:rsidP="008B2540">
      <w:pPr>
        <w:spacing w:line="360" w:lineRule="auto"/>
        <w:ind w:right="-1"/>
      </w:pPr>
    </w:p>
    <w:p w14:paraId="27EB0898" w14:textId="77777777" w:rsidR="006F612D" w:rsidRPr="003C1907" w:rsidRDefault="009E6AD0" w:rsidP="008B2540">
      <w:pPr>
        <w:spacing w:line="360" w:lineRule="auto"/>
        <w:ind w:right="-1"/>
        <w:jc w:val="center"/>
      </w:pPr>
      <w:r>
        <w:rPr>
          <w:rFonts w:eastAsia="Times New Roman"/>
          <w:color w:val="000000"/>
        </w:rPr>
        <w:t>En Valladolid, a fecha de firma electrónica,</w:t>
      </w:r>
    </w:p>
    <w:p w14:paraId="7EB587A1" w14:textId="77777777" w:rsidR="0012251F" w:rsidRDefault="0012251F" w:rsidP="0012251F">
      <w:pPr>
        <w:spacing w:line="360" w:lineRule="auto"/>
        <w:jc w:val="center"/>
      </w:pPr>
      <w:bookmarkStart w:id="2" w:name="_Hlk194311745"/>
      <w:r>
        <w:t>LA DECANA</w:t>
      </w:r>
    </w:p>
    <w:p w14:paraId="15213895" w14:textId="77777777" w:rsidR="0012251F" w:rsidRDefault="0012251F" w:rsidP="0012251F">
      <w:pPr>
        <w:spacing w:line="360" w:lineRule="auto"/>
        <w:jc w:val="center"/>
      </w:pPr>
    </w:p>
    <w:p w14:paraId="368460CE" w14:textId="77777777" w:rsidR="0012251F" w:rsidRDefault="0012251F" w:rsidP="0012251F">
      <w:pPr>
        <w:spacing w:line="360" w:lineRule="auto"/>
        <w:jc w:val="center"/>
      </w:pPr>
    </w:p>
    <w:p w14:paraId="0F828CEA" w14:textId="77777777" w:rsidR="0012251F" w:rsidRDefault="0012251F" w:rsidP="0012251F">
      <w:pPr>
        <w:spacing w:line="360" w:lineRule="auto"/>
        <w:jc w:val="center"/>
      </w:pPr>
    </w:p>
    <w:p w14:paraId="1E64AAD3" w14:textId="77777777" w:rsidR="0012251F" w:rsidRPr="002735EB" w:rsidRDefault="0012251F" w:rsidP="0012251F">
      <w:pPr>
        <w:spacing w:line="360" w:lineRule="auto"/>
        <w:jc w:val="center"/>
      </w:pPr>
      <w:proofErr w:type="spellStart"/>
      <w:r w:rsidRPr="008120AE">
        <w:t>Mª</w:t>
      </w:r>
      <w:proofErr w:type="spellEnd"/>
      <w:r w:rsidRPr="008120AE">
        <w:t xml:space="preserve"> Teresa Calderón </w:t>
      </w:r>
      <w:proofErr w:type="spellStart"/>
      <w:r w:rsidRPr="008120AE">
        <w:t>Quindós</w:t>
      </w:r>
      <w:bookmarkEnd w:id="2"/>
      <w:proofErr w:type="spellEnd"/>
    </w:p>
    <w:p w14:paraId="16FA34E0" w14:textId="77777777" w:rsidR="00B204D1" w:rsidRPr="002735EB" w:rsidRDefault="00B204D1" w:rsidP="008B2540">
      <w:pPr>
        <w:spacing w:line="360" w:lineRule="auto"/>
        <w:ind w:right="-1"/>
      </w:pPr>
    </w:p>
    <w:sectPr w:rsidR="00B204D1" w:rsidRPr="002735EB" w:rsidSect="002322AC">
      <w:headerReference w:type="default" r:id="rId9"/>
      <w:footerReference w:type="default" r:id="rId10"/>
      <w:pgSz w:w="11906" w:h="16838" w:code="9"/>
      <w:pgMar w:top="2835" w:right="1701" w:bottom="1418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9378" w14:textId="77777777" w:rsidR="00C94ADB" w:rsidRDefault="00C94ADB" w:rsidP="002735EB">
      <w:r>
        <w:separator/>
      </w:r>
    </w:p>
  </w:endnote>
  <w:endnote w:type="continuationSeparator" w:id="0">
    <w:p w14:paraId="14A37A1B" w14:textId="77777777" w:rsidR="00C94ADB" w:rsidRDefault="00C94ADB" w:rsidP="0027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D1F0" w14:textId="77777777" w:rsidR="00B204D1" w:rsidRPr="000D162B" w:rsidRDefault="00B204D1" w:rsidP="002735EB">
    <w:pPr>
      <w:pStyle w:val="Piedepgina"/>
    </w:pPr>
    <w:r w:rsidRPr="000D162B">
      <w:t xml:space="preserve">Facultad de Educación y Trabajo Social </w:t>
    </w:r>
    <w:r w:rsidRPr="000D162B">
      <w:sym w:font="Wingdings" w:char="F09F"/>
    </w:r>
    <w:r w:rsidRPr="000D162B">
      <w:t xml:space="preserve">Paseo de Belén, 1 </w:t>
    </w:r>
    <w:r w:rsidRPr="000D162B">
      <w:sym w:font="Wingdings" w:char="F09F"/>
    </w:r>
    <w:r w:rsidRPr="000D162B">
      <w:t xml:space="preserve"> 47011 Valladolid </w:t>
    </w:r>
    <w:r w:rsidRPr="000D162B">
      <w:sym w:font="Wingdings" w:char="F09F"/>
    </w:r>
    <w:r w:rsidRPr="000D162B">
      <w:t>www.feyts.uva.es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9781" w14:textId="77777777" w:rsidR="00C94ADB" w:rsidRDefault="00C94ADB" w:rsidP="002735EB">
      <w:r>
        <w:separator/>
      </w:r>
    </w:p>
  </w:footnote>
  <w:footnote w:type="continuationSeparator" w:id="0">
    <w:p w14:paraId="19FACCC2" w14:textId="77777777" w:rsidR="00C94ADB" w:rsidRDefault="00C94ADB" w:rsidP="0027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31EB" w14:textId="77777777" w:rsidR="009A630E" w:rsidRDefault="009A630E" w:rsidP="002735EB">
    <w:pPr>
      <w:pStyle w:val="Encabezado"/>
    </w:pPr>
  </w:p>
  <w:p w14:paraId="577282D1" w14:textId="77777777" w:rsidR="009A630E" w:rsidRDefault="009A630E" w:rsidP="002735EB">
    <w:pPr>
      <w:pStyle w:val="Encabezado"/>
    </w:pPr>
  </w:p>
  <w:p w14:paraId="3AAD740A" w14:textId="77777777" w:rsidR="009A630E" w:rsidRDefault="009A630E" w:rsidP="002735EB">
    <w:pPr>
      <w:pStyle w:val="Encabezado"/>
    </w:pPr>
  </w:p>
  <w:p w14:paraId="17C36085" w14:textId="5F116DC8" w:rsidR="005136E4" w:rsidRDefault="009A630E" w:rsidP="002735EB">
    <w:pPr>
      <w:pStyle w:val="Encabezado"/>
    </w:pPr>
    <w:r>
      <w:rPr>
        <w:noProof/>
      </w:rPr>
      <w:drawing>
        <wp:inline distT="0" distB="0" distL="0" distR="0" wp14:anchorId="4E9AC917" wp14:editId="18335C0C">
          <wp:extent cx="3105509" cy="536087"/>
          <wp:effectExtent l="0" t="0" r="0" b="0"/>
          <wp:docPr id="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5436" cy="53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FA"/>
    <w:rsid w:val="00030169"/>
    <w:rsid w:val="000974B8"/>
    <w:rsid w:val="000D162B"/>
    <w:rsid w:val="0011389B"/>
    <w:rsid w:val="0012251F"/>
    <w:rsid w:val="00136C30"/>
    <w:rsid w:val="001453AA"/>
    <w:rsid w:val="00182D4C"/>
    <w:rsid w:val="001D0552"/>
    <w:rsid w:val="001F3FC5"/>
    <w:rsid w:val="001F5B2A"/>
    <w:rsid w:val="00213F5B"/>
    <w:rsid w:val="002322AC"/>
    <w:rsid w:val="002324E3"/>
    <w:rsid w:val="00255B55"/>
    <w:rsid w:val="002560D9"/>
    <w:rsid w:val="002735EB"/>
    <w:rsid w:val="00293CE8"/>
    <w:rsid w:val="002A6684"/>
    <w:rsid w:val="003310C8"/>
    <w:rsid w:val="0036087F"/>
    <w:rsid w:val="00387006"/>
    <w:rsid w:val="004303BB"/>
    <w:rsid w:val="004349BC"/>
    <w:rsid w:val="0048186D"/>
    <w:rsid w:val="004C569B"/>
    <w:rsid w:val="004E1BA2"/>
    <w:rsid w:val="005116F8"/>
    <w:rsid w:val="005136E4"/>
    <w:rsid w:val="00544D18"/>
    <w:rsid w:val="005637BA"/>
    <w:rsid w:val="005A3B59"/>
    <w:rsid w:val="005D2E00"/>
    <w:rsid w:val="005F3FA9"/>
    <w:rsid w:val="006B6A97"/>
    <w:rsid w:val="006F612D"/>
    <w:rsid w:val="00761CA3"/>
    <w:rsid w:val="007E2324"/>
    <w:rsid w:val="008030FA"/>
    <w:rsid w:val="00804F9A"/>
    <w:rsid w:val="008B2540"/>
    <w:rsid w:val="008E221F"/>
    <w:rsid w:val="009345B3"/>
    <w:rsid w:val="00942223"/>
    <w:rsid w:val="00974EC8"/>
    <w:rsid w:val="00982083"/>
    <w:rsid w:val="00995636"/>
    <w:rsid w:val="009A630E"/>
    <w:rsid w:val="009C56B9"/>
    <w:rsid w:val="009E6AD0"/>
    <w:rsid w:val="00A12C2F"/>
    <w:rsid w:val="00A31B5F"/>
    <w:rsid w:val="00A6059A"/>
    <w:rsid w:val="00AD2406"/>
    <w:rsid w:val="00B204D1"/>
    <w:rsid w:val="00B46F91"/>
    <w:rsid w:val="00B55C7D"/>
    <w:rsid w:val="00BC0CF3"/>
    <w:rsid w:val="00C85F54"/>
    <w:rsid w:val="00C94ADB"/>
    <w:rsid w:val="00CF6422"/>
    <w:rsid w:val="00D358BB"/>
    <w:rsid w:val="00D77166"/>
    <w:rsid w:val="00E40E0A"/>
    <w:rsid w:val="00EC0AA2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C8083"/>
  <w15:chartTrackingRefBased/>
  <w15:docId w15:val="{86FB3F6A-4A00-4E72-A7E9-1C6A403B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EB"/>
    <w:pPr>
      <w:jc w:val="both"/>
    </w:pPr>
    <w:rPr>
      <w:rFonts w:ascii="Franklin Gothic Book" w:hAnsi="Franklin Gothic Book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204D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4D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4D1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04D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204D1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B204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6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6E4"/>
  </w:style>
  <w:style w:type="paragraph" w:styleId="Piedepgina">
    <w:name w:val="footer"/>
    <w:basedOn w:val="Normal"/>
    <w:link w:val="PiedepginaCar"/>
    <w:uiPriority w:val="99"/>
    <w:unhideWhenUsed/>
    <w:rsid w:val="000D162B"/>
    <w:pPr>
      <w:pBdr>
        <w:top w:val="single" w:sz="4" w:space="1" w:color="auto"/>
      </w:pBdr>
      <w:tabs>
        <w:tab w:val="center" w:pos="4252"/>
        <w:tab w:val="right" w:pos="8504"/>
      </w:tabs>
      <w:spacing w:after="0" w:line="240" w:lineRule="auto"/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162B"/>
    <w:rPr>
      <w:rFonts w:ascii="Franklin Gothic Book" w:hAnsi="Franklin Gothic Book"/>
      <w:sz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204D1"/>
    <w:rPr>
      <w:rFonts w:ascii="Franklin Gothic Book" w:eastAsiaTheme="majorEastAsia" w:hAnsi="Franklin Gothic Boo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204D1"/>
    <w:rPr>
      <w:rFonts w:ascii="Franklin Gothic Book" w:eastAsiaTheme="majorEastAsia" w:hAnsi="Franklin Gothic Book" w:cstheme="majorBidi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204D1"/>
    <w:rPr>
      <w:rFonts w:ascii="Franklin Gothic Book" w:eastAsiaTheme="majorEastAsia" w:hAnsi="Franklin Gothic Book" w:cstheme="majorBidi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204D1"/>
    <w:rPr>
      <w:rFonts w:ascii="Franklin Gothic Book" w:eastAsiaTheme="majorEastAsia" w:hAnsi="Franklin Gothic Book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B204D1"/>
    <w:rPr>
      <w:rFonts w:ascii="Franklin Gothic Book" w:eastAsiaTheme="majorEastAsia" w:hAnsi="Franklin Gothic Book" w:cstheme="majorBidi"/>
    </w:rPr>
  </w:style>
  <w:style w:type="character" w:customStyle="1" w:styleId="Ttulo6Car">
    <w:name w:val="Título 6 Car"/>
    <w:basedOn w:val="Fuentedeprrafopredeter"/>
    <w:link w:val="Ttulo6"/>
    <w:uiPriority w:val="9"/>
    <w:rsid w:val="00B204D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nfasisintenso">
    <w:name w:val="Intense Emphasis"/>
    <w:basedOn w:val="Fuentedeprrafopredeter"/>
    <w:uiPriority w:val="21"/>
    <w:qFormat/>
    <w:rsid w:val="00B204D1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B204D1"/>
    <w:rPr>
      <w:rFonts w:ascii="Franklin Gothic Book" w:hAnsi="Franklin Gothic Book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B20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4D1"/>
    <w:rPr>
      <w:rFonts w:ascii="Franklin Gothic Book" w:hAnsi="Franklin Gothic Book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B204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DECAEDU\Documents\MODELOS,%20CAR&#193;TULAS\Plantilla%20Certificado%20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96c408-d664-4adf-9180-c29648fe37f5">
      <Terms xmlns="http://schemas.microsoft.com/office/infopath/2007/PartnerControls"/>
    </lcf76f155ced4ddcb4097134ff3c332f>
    <TaxCatchAll xmlns="6a20e8c0-0ced-4842-b90f-a80f1b0301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AAB21661E93647B112DDE7F30E17BB" ma:contentTypeVersion="16" ma:contentTypeDescription="Crear nuevo documento." ma:contentTypeScope="" ma:versionID="92aab5a0bff8a511a6deac8b50f7f79c">
  <xsd:schema xmlns:xsd="http://www.w3.org/2001/XMLSchema" xmlns:xs="http://www.w3.org/2001/XMLSchema" xmlns:p="http://schemas.microsoft.com/office/2006/metadata/properties" xmlns:ns2="6996c408-d664-4adf-9180-c29648fe37f5" xmlns:ns3="6a20e8c0-0ced-4842-b90f-a80f1b0301c4" targetNamespace="http://schemas.microsoft.com/office/2006/metadata/properties" ma:root="true" ma:fieldsID="9391b5494d163f05de7fcb618b69b192" ns2:_="" ns3:_="">
    <xsd:import namespace="6996c408-d664-4adf-9180-c29648fe37f5"/>
    <xsd:import namespace="6a20e8c0-0ced-4842-b90f-a80f1b030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6c408-d664-4adf-9180-c29648fe3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0e8c0-0ced-4842-b90f-a80f1b030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41cc3b-c836-462c-96d9-3037ab401732}" ma:internalName="TaxCatchAll" ma:showField="CatchAllData" ma:web="6a20e8c0-0ced-4842-b90f-a80f1b030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8965C-0375-411D-897C-E1CCA0173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D3BF2-E102-4B17-8B5B-FB00AFEFF049}">
  <ds:schemaRefs>
    <ds:schemaRef ds:uri="http://schemas.microsoft.com/office/2006/metadata/properties"/>
    <ds:schemaRef ds:uri="http://schemas.microsoft.com/office/infopath/2007/PartnerControls"/>
    <ds:schemaRef ds:uri="6996c408-d664-4adf-9180-c29648fe37f5"/>
    <ds:schemaRef ds:uri="6a20e8c0-0ced-4842-b90f-a80f1b0301c4"/>
  </ds:schemaRefs>
</ds:datastoreItem>
</file>

<file path=customXml/itemProps3.xml><?xml version="1.0" encoding="utf-8"?>
<ds:datastoreItem xmlns:ds="http://schemas.openxmlformats.org/officeDocument/2006/customXml" ds:itemID="{B317D0D8-5A36-489E-9E14-61EBEECDD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6c408-d664-4adf-9180-c29648fe37f5"/>
    <ds:schemaRef ds:uri="6a20e8c0-0ced-4842-b90f-a80f1b030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Certificado NUEVO</Template>
  <TotalTime>10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sdecaedu</dc:creator>
  <cp:keywords/>
  <dc:description/>
  <cp:lastModifiedBy>ANTONIO TAPIAS LOPEZ</cp:lastModifiedBy>
  <cp:revision>5</cp:revision>
  <cp:lastPrinted>2026-03-10T07:58:00Z</cp:lastPrinted>
  <dcterms:created xsi:type="dcterms:W3CDTF">2026-06-08T11:07:00Z</dcterms:created>
  <dcterms:modified xsi:type="dcterms:W3CDTF">2026-06-08T11:19:00Z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0x01010004AAB21661E93647B112DDE7F30E17BB</vt:lpwstr>
  </property>
</Properties>
</file>